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58" w:rsidRDefault="00984858" w:rsidP="00911C28">
      <w:r>
        <w:t>Course Evaluation Answers: Appraisals (SW13-04-30-1) - 30 April 2013</w:t>
      </w:r>
      <w:r>
        <w:tab/>
      </w:r>
      <w:r>
        <w:tab/>
      </w:r>
      <w:r>
        <w:tab/>
      </w:r>
      <w:r>
        <w:tab/>
      </w:r>
    </w:p>
    <w:p w:rsidR="00984858" w:rsidRDefault="00984858" w:rsidP="00911C28"/>
    <w:p w:rsidR="00984858" w:rsidRDefault="00984858" w:rsidP="00A93D84">
      <w:pPr>
        <w:tabs>
          <w:tab w:val="left" w:pos="5940"/>
        </w:tabs>
      </w:pPr>
      <w:r>
        <w:t>Question 1, How to prepare oneself for a successful appraisal</w:t>
      </w:r>
      <w:r>
        <w:tab/>
      </w:r>
    </w:p>
    <w:p w:rsidR="00984858" w:rsidRDefault="00984858" w:rsidP="00A93D84">
      <w:pPr>
        <w:tabs>
          <w:tab w:val="left" w:pos="5940"/>
        </w:tabs>
      </w:pPr>
      <w:r>
        <w:t>0=Not achieved/3=Achieved well</w:t>
      </w:r>
    </w:p>
    <w:p w:rsidR="00984858" w:rsidRDefault="00984858" w:rsidP="00C13B36">
      <w:r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2</w:t>
      </w:r>
      <w:r>
        <w:tab/>
        <w:t>3</w:t>
      </w:r>
    </w:p>
    <w:p w:rsidR="00984858" w:rsidRDefault="00984858" w:rsidP="00C13B36">
      <w:r>
        <w:t xml:space="preserve">Question 2, How to explore areas of improvement without causing upset </w:t>
      </w:r>
    </w:p>
    <w:p w:rsidR="00984858" w:rsidRDefault="00984858" w:rsidP="00C13B36">
      <w:r>
        <w:t>0=Not achieved/3=Achieved well</w:t>
      </w:r>
    </w:p>
    <w:p w:rsidR="00984858" w:rsidRDefault="00984858" w:rsidP="00C13B36">
      <w:r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2</w:t>
      </w:r>
      <w:r>
        <w:tab/>
        <w:t>3</w:t>
      </w:r>
      <w:r>
        <w:tab/>
      </w:r>
    </w:p>
    <w:p w:rsidR="00984858" w:rsidRDefault="00984858" w:rsidP="00C13B36">
      <w:r>
        <w:t xml:space="preserve">Question 3, How to use appraisal to 'get the best' out of your staff   </w:t>
      </w:r>
    </w:p>
    <w:p w:rsidR="00984858" w:rsidRDefault="00984858" w:rsidP="00C13B36">
      <w:r>
        <w:t>0=Not achieved/3=Achieved well</w:t>
      </w:r>
    </w:p>
    <w:p w:rsidR="00984858" w:rsidRDefault="00984858" w:rsidP="00C13B36">
      <w:r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</w:p>
    <w:p w:rsidR="00984858" w:rsidRDefault="00984858" w:rsidP="00C13B36">
      <w:r>
        <w:t xml:space="preserve">Question 4, What to do if a situation becomes tense or out of hand  </w:t>
      </w:r>
    </w:p>
    <w:p w:rsidR="00984858" w:rsidRDefault="00984858" w:rsidP="00C13B36">
      <w:r>
        <w:t>0=Not achieved/3=Achieved well</w:t>
      </w:r>
    </w:p>
    <w:p w:rsidR="00984858" w:rsidRDefault="00984858" w:rsidP="00C13B36">
      <w:r>
        <w:t>2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2</w:t>
      </w:r>
      <w:r>
        <w:tab/>
        <w:t>3</w:t>
      </w:r>
      <w:r>
        <w:tab/>
      </w:r>
    </w:p>
    <w:p w:rsidR="00984858" w:rsidRDefault="00984858" w:rsidP="00C13B36">
      <w:r>
        <w:t>Question 5, The course could be improved: (if it could be improved please comment on how)</w:t>
      </w:r>
    </w:p>
    <w:p w:rsidR="00984858" w:rsidRDefault="00984858" w:rsidP="00C13B36">
      <w:r>
        <w:t>0=Disagree/3=Agree</w:t>
      </w:r>
    </w:p>
    <w:p w:rsidR="00984858" w:rsidRDefault="00984858" w:rsidP="00C13B36">
      <w:r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="00984858" w:rsidRDefault="00984858" w:rsidP="00C13B36">
      <w:r>
        <w:t>Question 6, The venue and catering facilities were:</w:t>
      </w:r>
      <w:bookmarkStart w:id="0" w:name="_GoBack"/>
      <w:bookmarkEnd w:id="0"/>
    </w:p>
    <w:p w:rsidR="00984858" w:rsidRDefault="00984858" w:rsidP="00C13B36">
      <w:r>
        <w:t>0=Poor/3=Excellent</w:t>
      </w:r>
    </w:p>
    <w:p w:rsidR="00984858" w:rsidRDefault="00984858" w:rsidP="00911C28">
      <w:r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  <w:t>3</w:t>
      </w:r>
      <w:r>
        <w:tab/>
      </w:r>
      <w:r>
        <w:tab/>
      </w:r>
    </w:p>
    <w:p w:rsidR="00984858" w:rsidRDefault="00984858" w:rsidP="00911C28"/>
    <w:p w:rsidR="00984858" w:rsidRDefault="00984858" w:rsidP="00911C28">
      <w:r>
        <w:t>COMMENTS: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58" w:rsidRDefault="00984858" w:rsidP="00911C28">
      <w:r>
        <w:t>very enjoyable course</w:t>
      </w:r>
    </w:p>
    <w:p w:rsidR="00984858" w:rsidRDefault="00984858" w:rsidP="008329B4">
      <w:r>
        <w:t>Enjoyable and challenging without being</w:t>
      </w:r>
      <w:r w:rsidRPr="008329B4">
        <w:t xml:space="preserve"> </w:t>
      </w:r>
      <w:r>
        <w:t>intimidating. Excellent!!!! Kit and Carol were fab :)</w:t>
      </w:r>
    </w:p>
    <w:p w:rsidR="00984858" w:rsidRDefault="00984858" w:rsidP="008329B4">
      <w:r>
        <w:t>a very entertaining course, certainly learnt more than just looking at a powerpoint or straight forward lectures</w:t>
      </w:r>
    </w:p>
    <w:p w:rsidR="00984858" w:rsidRDefault="00984858" w:rsidP="00911C28"/>
    <w:sectPr w:rsidR="00984858" w:rsidSect="00C81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C28"/>
    <w:rsid w:val="002A6C20"/>
    <w:rsid w:val="008329B4"/>
    <w:rsid w:val="00911C28"/>
    <w:rsid w:val="00984858"/>
    <w:rsid w:val="009C462E"/>
    <w:rsid w:val="00A93D84"/>
    <w:rsid w:val="00B001C2"/>
    <w:rsid w:val="00C13B36"/>
    <w:rsid w:val="00C81C15"/>
    <w:rsid w:val="00D61B60"/>
    <w:rsid w:val="00D80512"/>
    <w:rsid w:val="00DE2E44"/>
    <w:rsid w:val="00DF74EC"/>
    <w:rsid w:val="00F51E3E"/>
    <w:rsid w:val="00FE6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1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151</Words>
  <Characters>861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Evaluation Answers: Appraisals (SW13-04-30-1) - 30 April 2013</dc:title>
  <dc:subject/>
  <dc:creator>carrie</dc:creator>
  <cp:keywords/>
  <dc:description/>
  <cp:lastModifiedBy>admin</cp:lastModifiedBy>
  <cp:revision>2</cp:revision>
  <dcterms:created xsi:type="dcterms:W3CDTF">2013-06-13T10:41:00Z</dcterms:created>
  <dcterms:modified xsi:type="dcterms:W3CDTF">2013-06-13T10:41:00Z</dcterms:modified>
</cp:coreProperties>
</file>